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F410" w14:textId="77777777" w:rsidR="000C4EFD" w:rsidRPr="000C4EFD" w:rsidRDefault="00AB5C96" w:rsidP="00DF38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b/>
          <w:color w:val="000000"/>
          <w:spacing w:val="-1"/>
          <w:sz w:val="22"/>
          <w:szCs w:val="20"/>
        </w:rPr>
      </w:pPr>
      <w:r w:rsidRPr="000C4EFD">
        <w:rPr>
          <w:rFonts w:eastAsia="Times New Roman" w:cs="Courier New"/>
          <w:bCs/>
          <w:color w:val="000000"/>
          <w:spacing w:val="-1"/>
          <w:sz w:val="22"/>
          <w:szCs w:val="20"/>
        </w:rPr>
        <w:t>A05</w:t>
      </w:r>
      <w:r w:rsidR="008D4058" w:rsidRPr="000C4EFD">
        <w:rPr>
          <w:rFonts w:eastAsia="Times New Roman" w:cs="Courier New"/>
          <w:bCs/>
          <w:color w:val="000000"/>
          <w:spacing w:val="-1"/>
          <w:sz w:val="22"/>
          <w:szCs w:val="20"/>
        </w:rPr>
        <w:t>.</w:t>
      </w:r>
      <w:r w:rsidR="008D4058" w:rsidRPr="000C4EFD">
        <w:rPr>
          <w:rFonts w:eastAsia="Times New Roman" w:cs="Courier New"/>
          <w:color w:val="000000"/>
          <w:spacing w:val="-1"/>
          <w:sz w:val="22"/>
          <w:szCs w:val="20"/>
        </w:rPr>
        <w:t xml:space="preserve"> </w:t>
      </w:r>
      <w:r w:rsidR="008254B5" w:rsidRPr="000C4EFD">
        <w:rPr>
          <w:rFonts w:eastAsia="Times New Roman" w:cs="Courier New"/>
          <w:b/>
          <w:color w:val="000000"/>
          <w:spacing w:val="-1"/>
          <w:sz w:val="22"/>
          <w:szCs w:val="20"/>
        </w:rPr>
        <w:t>Arms of Love</w:t>
      </w:r>
    </w:p>
    <w:p w14:paraId="09E46433" w14:textId="77777777" w:rsidR="000C4EFD" w:rsidRPr="000C4EFD" w:rsidRDefault="000C4EFD" w:rsidP="008254B5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75DD7D8C" w14:textId="77777777" w:rsidR="000C4EFD" w:rsidRPr="000C4EFD" w:rsidRDefault="000C4EFD" w:rsidP="008254B5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0C4EFD">
        <w:rPr>
          <w:rFonts w:eastAsia="Times New Roman" w:cs="Courier New"/>
          <w:color w:val="000000"/>
          <w:spacing w:val="-1"/>
          <w:sz w:val="22"/>
          <w:szCs w:val="20"/>
        </w:rPr>
        <w:t>[</w:t>
      </w:r>
      <w:r w:rsidR="008254B5" w:rsidRPr="000C4EFD">
        <w:rPr>
          <w:rFonts w:eastAsia="Times New Roman" w:cs="Courier New"/>
          <w:color w:val="000000"/>
          <w:spacing w:val="-1"/>
          <w:sz w:val="22"/>
          <w:szCs w:val="20"/>
        </w:rPr>
        <w:t>Verse</w:t>
      </w:r>
      <w:r w:rsidRPr="000C4EFD">
        <w:rPr>
          <w:rFonts w:eastAsia="Times New Roman" w:cs="Courier New"/>
          <w:color w:val="000000"/>
          <w:spacing w:val="-1"/>
          <w:sz w:val="22"/>
          <w:szCs w:val="20"/>
        </w:rPr>
        <w:t>]</w:t>
      </w:r>
    </w:p>
    <w:p w14:paraId="6D4826C3" w14:textId="7FAB9E1B" w:rsidR="000C4EFD" w:rsidRPr="000C4EFD" w:rsidRDefault="000C4EFD" w:rsidP="008254B5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274A5CDE" w14:textId="3295346F" w:rsidR="000C4EFD" w:rsidRPr="000C4EFD" w:rsidRDefault="008254B5" w:rsidP="008254B5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0C4EFD">
        <w:rPr>
          <w:rFonts w:eastAsia="Times New Roman" w:cs="Courier New"/>
          <w:color w:val="000000"/>
          <w:spacing w:val="-1"/>
          <w:sz w:val="22"/>
          <w:szCs w:val="20"/>
        </w:rPr>
        <w:t>I sing a simple song of love</w:t>
      </w:r>
    </w:p>
    <w:p w14:paraId="35E217BF" w14:textId="77777777" w:rsidR="000C4EFD" w:rsidRPr="000C4EFD" w:rsidRDefault="008254B5" w:rsidP="008254B5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0C4EFD">
        <w:rPr>
          <w:rFonts w:eastAsia="Times New Roman" w:cs="Courier New"/>
          <w:color w:val="000000"/>
          <w:spacing w:val="-1"/>
          <w:sz w:val="22"/>
          <w:szCs w:val="20"/>
        </w:rPr>
        <w:t>to my Savior, to my Jesus.</w:t>
      </w:r>
    </w:p>
    <w:p w14:paraId="04AF7A55" w14:textId="77777777" w:rsidR="000C4EFD" w:rsidRPr="000C4EFD" w:rsidRDefault="008254B5" w:rsidP="008254B5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0C4EFD">
        <w:rPr>
          <w:rFonts w:eastAsia="Times New Roman" w:cs="Courier New"/>
          <w:color w:val="000000"/>
          <w:spacing w:val="-1"/>
          <w:sz w:val="22"/>
          <w:szCs w:val="20"/>
        </w:rPr>
        <w:t>I'm grateful for the things you've done,</w:t>
      </w:r>
    </w:p>
    <w:p w14:paraId="78F3C432" w14:textId="77777777" w:rsidR="000C4EFD" w:rsidRPr="000C4EFD" w:rsidRDefault="008254B5" w:rsidP="008254B5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0C4EFD">
        <w:rPr>
          <w:rFonts w:eastAsia="Times New Roman" w:cs="Courier New"/>
          <w:color w:val="000000"/>
          <w:spacing w:val="-1"/>
          <w:sz w:val="22"/>
          <w:szCs w:val="20"/>
        </w:rPr>
        <w:t>my loving Savior, my precious Jesus.</w:t>
      </w:r>
    </w:p>
    <w:p w14:paraId="2C0C9A30" w14:textId="77777777" w:rsidR="000C4EFD" w:rsidRPr="000C4EFD" w:rsidRDefault="000C4EFD" w:rsidP="008254B5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537ADB56" w14:textId="77777777" w:rsidR="000C4EFD" w:rsidRPr="000C4EFD" w:rsidRDefault="000C4EFD" w:rsidP="008254B5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0C4EFD">
        <w:rPr>
          <w:rFonts w:eastAsia="Times New Roman" w:cs="Courier New"/>
          <w:color w:val="000000"/>
          <w:spacing w:val="-1"/>
          <w:sz w:val="22"/>
          <w:szCs w:val="20"/>
        </w:rPr>
        <w:t>[</w:t>
      </w:r>
      <w:r w:rsidR="008254B5" w:rsidRPr="000C4EFD">
        <w:rPr>
          <w:rFonts w:eastAsia="Times New Roman" w:cs="Courier New"/>
          <w:color w:val="000000"/>
          <w:spacing w:val="-1"/>
          <w:sz w:val="22"/>
          <w:szCs w:val="20"/>
        </w:rPr>
        <w:t>Pre-Chorus</w:t>
      </w:r>
      <w:r w:rsidRPr="000C4EFD">
        <w:rPr>
          <w:rFonts w:eastAsia="Times New Roman" w:cs="Courier New"/>
          <w:color w:val="000000"/>
          <w:spacing w:val="-1"/>
          <w:sz w:val="22"/>
          <w:szCs w:val="20"/>
        </w:rPr>
        <w:t>]</w:t>
      </w:r>
    </w:p>
    <w:p w14:paraId="705A5D53" w14:textId="4D265AEC" w:rsidR="000C4EFD" w:rsidRPr="000C4EFD" w:rsidRDefault="000C4EFD" w:rsidP="008254B5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26511DCC" w14:textId="77777777" w:rsidR="000C4EFD" w:rsidRPr="000C4EFD" w:rsidRDefault="008254B5" w:rsidP="008254B5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0C4EFD">
        <w:rPr>
          <w:rFonts w:eastAsia="Times New Roman" w:cs="Courier New"/>
          <w:color w:val="000000"/>
          <w:spacing w:val="-1"/>
          <w:sz w:val="22"/>
          <w:szCs w:val="20"/>
        </w:rPr>
        <w:t>My heart is glad</w:t>
      </w:r>
    </w:p>
    <w:p w14:paraId="017FBEAD" w14:textId="77777777" w:rsidR="000C4EFD" w:rsidRPr="000C4EFD" w:rsidRDefault="008254B5" w:rsidP="008254B5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0C4EFD">
        <w:rPr>
          <w:rFonts w:eastAsia="Times New Roman" w:cs="Courier New"/>
          <w:color w:val="000000"/>
          <w:spacing w:val="-1"/>
          <w:sz w:val="22"/>
          <w:szCs w:val="20"/>
        </w:rPr>
        <w:t>that you've called me your own</w:t>
      </w:r>
    </w:p>
    <w:p w14:paraId="72F4EA01" w14:textId="77777777" w:rsidR="000C4EFD" w:rsidRPr="000C4EFD" w:rsidRDefault="008254B5" w:rsidP="008254B5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0C4EFD">
        <w:rPr>
          <w:rFonts w:eastAsia="Times New Roman" w:cs="Courier New"/>
          <w:color w:val="000000"/>
          <w:spacing w:val="-1"/>
          <w:sz w:val="22"/>
          <w:szCs w:val="20"/>
        </w:rPr>
        <w:t>There's no place I'd rather be</w:t>
      </w:r>
    </w:p>
    <w:p w14:paraId="339B3B42" w14:textId="77777777" w:rsidR="000C4EFD" w:rsidRPr="000C4EFD" w:rsidRDefault="000C4EFD" w:rsidP="008254B5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6B31E110" w14:textId="77777777" w:rsidR="000C4EFD" w:rsidRPr="000C4EFD" w:rsidRDefault="000C4EFD" w:rsidP="008254B5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0C4EFD">
        <w:rPr>
          <w:rFonts w:eastAsia="Times New Roman" w:cs="Courier New"/>
          <w:color w:val="000000"/>
          <w:spacing w:val="-1"/>
          <w:sz w:val="22"/>
          <w:szCs w:val="20"/>
        </w:rPr>
        <w:t>[</w:t>
      </w:r>
      <w:r w:rsidR="008254B5" w:rsidRPr="000C4EFD">
        <w:rPr>
          <w:rFonts w:eastAsia="Times New Roman" w:cs="Courier New"/>
          <w:color w:val="000000"/>
          <w:spacing w:val="-1"/>
          <w:sz w:val="22"/>
          <w:szCs w:val="20"/>
        </w:rPr>
        <w:t>Chorus</w:t>
      </w:r>
      <w:r w:rsidRPr="000C4EFD">
        <w:rPr>
          <w:rFonts w:eastAsia="Times New Roman" w:cs="Courier New"/>
          <w:color w:val="000000"/>
          <w:spacing w:val="-1"/>
          <w:sz w:val="22"/>
          <w:szCs w:val="20"/>
        </w:rPr>
        <w:t>]</w:t>
      </w:r>
    </w:p>
    <w:p w14:paraId="0877A889" w14:textId="2B3D56A6" w:rsidR="000C4EFD" w:rsidRPr="000C4EFD" w:rsidRDefault="000C4EFD" w:rsidP="008254B5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3A7DF2B4" w14:textId="77777777" w:rsidR="000C4EFD" w:rsidRPr="000C4EFD" w:rsidRDefault="008254B5" w:rsidP="008254B5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0C4EFD">
        <w:rPr>
          <w:rFonts w:eastAsia="Times New Roman" w:cs="Courier New"/>
          <w:color w:val="000000"/>
          <w:spacing w:val="-1"/>
          <w:sz w:val="22"/>
          <w:szCs w:val="20"/>
        </w:rPr>
        <w:t>than in your arms of love,</w:t>
      </w:r>
    </w:p>
    <w:p w14:paraId="5A213E72" w14:textId="77777777" w:rsidR="000C4EFD" w:rsidRPr="000C4EFD" w:rsidRDefault="008254B5" w:rsidP="008254B5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0C4EFD">
        <w:rPr>
          <w:rFonts w:eastAsia="Times New Roman" w:cs="Courier New"/>
          <w:color w:val="000000"/>
          <w:spacing w:val="-1"/>
          <w:sz w:val="22"/>
          <w:szCs w:val="20"/>
        </w:rPr>
        <w:t>in your arms of love,</w:t>
      </w:r>
    </w:p>
    <w:p w14:paraId="7B1BA492" w14:textId="77777777" w:rsidR="000C4EFD" w:rsidRPr="000C4EFD" w:rsidRDefault="008254B5" w:rsidP="008254B5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0C4EFD">
        <w:rPr>
          <w:rFonts w:eastAsia="Times New Roman" w:cs="Courier New"/>
          <w:color w:val="000000"/>
          <w:spacing w:val="-1"/>
          <w:sz w:val="22"/>
          <w:szCs w:val="20"/>
        </w:rPr>
        <w:t>Holding me still,</w:t>
      </w:r>
    </w:p>
    <w:p w14:paraId="0F18327C" w14:textId="77777777" w:rsidR="000C4EFD" w:rsidRPr="000C4EFD" w:rsidRDefault="008254B5" w:rsidP="008254B5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0C4EFD">
        <w:rPr>
          <w:rFonts w:eastAsia="Times New Roman" w:cs="Courier New"/>
          <w:color w:val="000000"/>
          <w:spacing w:val="-1"/>
          <w:sz w:val="22"/>
          <w:szCs w:val="20"/>
        </w:rPr>
        <w:t>holding me near</w:t>
      </w:r>
    </w:p>
    <w:p w14:paraId="1DE0DE52" w14:textId="77777777" w:rsidR="000C4EFD" w:rsidRPr="000C4EFD" w:rsidRDefault="008254B5" w:rsidP="008254B5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0C4EFD">
        <w:rPr>
          <w:rFonts w:eastAsia="Times New Roman" w:cs="Courier New"/>
          <w:color w:val="000000"/>
          <w:spacing w:val="-1"/>
          <w:sz w:val="22"/>
          <w:szCs w:val="20"/>
        </w:rPr>
        <w:t>in your arms of love.</w:t>
      </w:r>
    </w:p>
    <w:p w14:paraId="5ECC3512" w14:textId="77777777" w:rsidR="000C4EFD" w:rsidRPr="000C4EFD" w:rsidRDefault="000C4EFD" w:rsidP="00E612C7">
      <w:pPr>
        <w:rPr>
          <w:rFonts w:cs="Courier New"/>
          <w:sz w:val="22"/>
          <w:szCs w:val="20"/>
        </w:rPr>
      </w:pPr>
    </w:p>
    <w:p w14:paraId="14274CC1" w14:textId="77777777" w:rsidR="000C4EFD" w:rsidRPr="000C4EFD" w:rsidRDefault="000C4EFD" w:rsidP="00E612C7">
      <w:pPr>
        <w:rPr>
          <w:rFonts w:cs="Courier New"/>
          <w:sz w:val="22"/>
          <w:szCs w:val="20"/>
        </w:rPr>
      </w:pPr>
      <w:r w:rsidRPr="000C4EFD">
        <w:rPr>
          <w:rFonts w:cs="Courier New"/>
          <w:sz w:val="22"/>
          <w:szCs w:val="20"/>
        </w:rPr>
        <w:t>[</w:t>
      </w:r>
      <w:r w:rsidR="008254B5" w:rsidRPr="000C4EFD">
        <w:rPr>
          <w:rFonts w:cs="Courier New"/>
          <w:sz w:val="22"/>
          <w:szCs w:val="20"/>
        </w:rPr>
        <w:t>Ending</w:t>
      </w:r>
      <w:r w:rsidRPr="000C4EFD">
        <w:rPr>
          <w:rFonts w:cs="Courier New"/>
          <w:sz w:val="22"/>
          <w:szCs w:val="20"/>
        </w:rPr>
        <w:t>]</w:t>
      </w:r>
    </w:p>
    <w:p w14:paraId="095AD7FB" w14:textId="73941CF1" w:rsidR="000C4EFD" w:rsidRPr="000C4EFD" w:rsidRDefault="000C4EFD" w:rsidP="00E612C7">
      <w:pPr>
        <w:rPr>
          <w:rFonts w:cs="Courier New"/>
          <w:sz w:val="22"/>
          <w:szCs w:val="20"/>
        </w:rPr>
      </w:pPr>
    </w:p>
    <w:p w14:paraId="47915252" w14:textId="77777777" w:rsidR="000C4EFD" w:rsidRPr="000C4EFD" w:rsidRDefault="008254B5" w:rsidP="008254B5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0C4EFD">
        <w:rPr>
          <w:rFonts w:eastAsia="Times New Roman" w:cs="Courier New"/>
          <w:color w:val="000000"/>
          <w:spacing w:val="-1"/>
          <w:sz w:val="22"/>
          <w:szCs w:val="20"/>
        </w:rPr>
        <w:t>Holding me still,</w:t>
      </w:r>
    </w:p>
    <w:p w14:paraId="5481292A" w14:textId="77777777" w:rsidR="000C4EFD" w:rsidRPr="000C4EFD" w:rsidRDefault="008254B5" w:rsidP="008B5E9D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0C4EFD">
        <w:rPr>
          <w:rFonts w:eastAsia="Times New Roman" w:cs="Courier New"/>
          <w:color w:val="000000"/>
          <w:spacing w:val="-1"/>
          <w:sz w:val="22"/>
          <w:szCs w:val="20"/>
        </w:rPr>
        <w:t>holding me near</w:t>
      </w:r>
      <w:r w:rsidR="008B5E9D" w:rsidRPr="000C4EFD">
        <w:rPr>
          <w:rFonts w:eastAsia="Times New Roman" w:cs="Courier New"/>
          <w:color w:val="000000"/>
          <w:spacing w:val="-1"/>
          <w:sz w:val="22"/>
          <w:szCs w:val="20"/>
        </w:rPr>
        <w:t xml:space="preserve"> (x3)</w:t>
      </w:r>
    </w:p>
    <w:p w14:paraId="0F5E8CC4" w14:textId="77777777" w:rsidR="000C4EFD" w:rsidRPr="000C4EFD" w:rsidRDefault="008B5E9D" w:rsidP="008B5E9D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0C4EFD">
        <w:rPr>
          <w:rFonts w:eastAsia="Times New Roman" w:cs="Courier New"/>
          <w:color w:val="000000"/>
          <w:spacing w:val="-1"/>
          <w:sz w:val="22"/>
          <w:szCs w:val="20"/>
        </w:rPr>
        <w:t>in your arms of love.</w:t>
      </w:r>
    </w:p>
    <w:p w14:paraId="4387D15A" w14:textId="6DCDE888" w:rsidR="008B5E9D" w:rsidRPr="000C4EFD" w:rsidRDefault="008B5E9D" w:rsidP="00E612C7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sectPr w:rsidR="008B5E9D" w:rsidRPr="000C4EFD" w:rsidSect="000C4EFD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84E"/>
    <w:rsid w:val="000C4EFD"/>
    <w:rsid w:val="00184768"/>
    <w:rsid w:val="002815CA"/>
    <w:rsid w:val="00533EC9"/>
    <w:rsid w:val="00724A65"/>
    <w:rsid w:val="007B61E0"/>
    <w:rsid w:val="008254B5"/>
    <w:rsid w:val="008B5E9D"/>
    <w:rsid w:val="008D4058"/>
    <w:rsid w:val="00940925"/>
    <w:rsid w:val="00A8390C"/>
    <w:rsid w:val="00AB5C96"/>
    <w:rsid w:val="00B36DC6"/>
    <w:rsid w:val="00BE3D1D"/>
    <w:rsid w:val="00D52021"/>
    <w:rsid w:val="00DA7145"/>
    <w:rsid w:val="00DF384E"/>
    <w:rsid w:val="00E612C7"/>
    <w:rsid w:val="00F640AC"/>
    <w:rsid w:val="00F75707"/>
    <w:rsid w:val="00FB5875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FC7FE"/>
  <w15:chartTrackingRefBased/>
  <w15:docId w15:val="{AB7E9B79-94F5-48D6-8124-940E9E91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38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384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25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15</cp:revision>
  <cp:lastPrinted>2019-11-03T13:33:00Z</cp:lastPrinted>
  <dcterms:created xsi:type="dcterms:W3CDTF">2017-08-06T12:08:00Z</dcterms:created>
  <dcterms:modified xsi:type="dcterms:W3CDTF">2023-06-30T02:08:00Z</dcterms:modified>
</cp:coreProperties>
</file>